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B5F8">
      <w:pPr>
        <w:bidi w:val="0"/>
        <w:jc w:val="center"/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福建省</w:t>
      </w:r>
      <w:r>
        <w:rPr>
          <w:rFonts w:hint="eastAsia" w:ascii="Times New Roman" w:hAnsi="Times New Roman" w:eastAsia="方正小标宋简体" w:cs="Times New Roman"/>
          <w:sz w:val="39"/>
          <w:szCs w:val="39"/>
          <w:lang w:val="en-US" w:eastAsia="zh-CN"/>
        </w:rPr>
        <w:t>南安罗山国有林场</w:t>
      </w:r>
    </w:p>
    <w:p w14:paraId="0167B587">
      <w:pPr>
        <w:jc w:val="center"/>
        <w:outlineLvl w:val="0"/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9"/>
          <w:szCs w:val="39"/>
          <w:lang w:val="en-US" w:eastAsia="zh-CN" w:bidi="ar-SA"/>
        </w:rPr>
        <w:t>场部</w:t>
      </w:r>
      <w:r>
        <w:rPr>
          <w:rFonts w:hint="eastAsia" w:ascii="Times New Roman" w:hAnsi="Times New Roman" w:eastAsia="方正小标宋简体" w:cs="Times New Roman"/>
          <w:kern w:val="2"/>
          <w:sz w:val="39"/>
          <w:szCs w:val="39"/>
          <w:lang w:val="en-US" w:eastAsia="zh-CN" w:bidi="ar-SA"/>
        </w:rPr>
        <w:t>停车场地平整</w:t>
      </w:r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报价函</w:t>
      </w:r>
    </w:p>
    <w:p w14:paraId="4BFEAF70">
      <w:pPr>
        <w:jc w:val="center"/>
        <w:outlineLvl w:val="0"/>
        <w:rPr>
          <w:rFonts w:hint="default" w:ascii="Times New Roman" w:hAnsi="Times New Roman" w:eastAsia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(格式)</w:t>
      </w:r>
    </w:p>
    <w:p w14:paraId="461D86E4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致：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>福建省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>南安罗山国有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>林场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 xml:space="preserve"> </w:t>
      </w:r>
    </w:p>
    <w:p w14:paraId="26890D1A">
      <w:pPr>
        <w:numPr>
          <w:ilvl w:val="0"/>
          <w:numId w:val="0"/>
        </w:numPr>
        <w:ind w:firstLine="600" w:firstLineChars="200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一、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根据贵单位提供的工程量清单及现场勘查，我方报价如下：</w:t>
      </w:r>
    </w:p>
    <w:tbl>
      <w:tblPr>
        <w:tblStyle w:val="3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3741"/>
        <w:gridCol w:w="1814"/>
        <w:gridCol w:w="2149"/>
      </w:tblGrid>
      <w:tr w14:paraId="73C64B07">
        <w:trPr>
          <w:trHeight w:val="6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F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25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D7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91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A94B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FB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41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场部停车场地平整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D8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D1D4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 w14:paraId="0F07C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1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BBAB">
            <w:pPr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4E6BC2C2">
      <w:pPr>
        <w:rPr>
          <w:rFonts w:hint="default" w:ascii="Times New Roman" w:hAnsi="Times New Roman" w:eastAsia="方正仿宋简体" w:cs="Times New Roman"/>
          <w:sz w:val="10"/>
          <w:szCs w:val="10"/>
        </w:rPr>
      </w:pPr>
    </w:p>
    <w:p w14:paraId="3520EF02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总报价：人民币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（大写）  万   仟   佰   拾  元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整 </w:t>
      </w:r>
      <w:r>
        <w:rPr>
          <w:rFonts w:hint="default" w:ascii="Times New Roman" w:hAnsi="Times New Roman" w:eastAsia="方正仿宋简体" w:cs="Times New Roman"/>
          <w:bCs/>
          <w:sz w:val="30"/>
          <w:szCs w:val="30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</w:t>
      </w:r>
    </w:p>
    <w:p w14:paraId="1BF3A377">
      <w:pPr>
        <w:ind w:firstLine="600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本报价包含税费、安全生产管理费、文明施工及各项措施费用等。</w:t>
      </w:r>
    </w:p>
    <w:p w14:paraId="0D0629C0">
      <w:pPr>
        <w:numPr>
          <w:ilvl w:val="0"/>
          <w:numId w:val="0"/>
        </w:numPr>
        <w:ind w:firstLine="600" w:firstLineChars="200"/>
        <w:outlineLvl w:val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二、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施工日期：按照合同约定时间。</w:t>
      </w:r>
    </w:p>
    <w:p w14:paraId="21378A1E">
      <w:pPr>
        <w:numPr>
          <w:ilvl w:val="0"/>
          <w:numId w:val="0"/>
        </w:numPr>
        <w:ind w:firstLine="600" w:firstLineChars="200"/>
        <w:outlineLvl w:val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三、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质量要求：合格。</w:t>
      </w:r>
    </w:p>
    <w:p w14:paraId="4E5788ED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68A5D946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        报价人（盖公章）：</w:t>
      </w:r>
    </w:p>
    <w:p w14:paraId="4F56A386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178477E">
      <w:pPr>
        <w:jc w:val="right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日期：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   月   日</w:t>
      </w:r>
    </w:p>
    <w:p w14:paraId="389A1CB6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F33EC66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附件：营业执照（复印件加盖企业公章）、法人身份证复印件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11B0E"/>
    <w:rsid w:val="00023186"/>
    <w:rsid w:val="00057DAA"/>
    <w:rsid w:val="00146E4A"/>
    <w:rsid w:val="0016047E"/>
    <w:rsid w:val="00437939"/>
    <w:rsid w:val="005B220E"/>
    <w:rsid w:val="005E7252"/>
    <w:rsid w:val="00681C5F"/>
    <w:rsid w:val="00806E19"/>
    <w:rsid w:val="00983845"/>
    <w:rsid w:val="00AA342D"/>
    <w:rsid w:val="00B415DA"/>
    <w:rsid w:val="00C2380D"/>
    <w:rsid w:val="00CF1D7E"/>
    <w:rsid w:val="00D232A0"/>
    <w:rsid w:val="00DC6299"/>
    <w:rsid w:val="00E26480"/>
    <w:rsid w:val="00EA20A5"/>
    <w:rsid w:val="00F008CD"/>
    <w:rsid w:val="03766613"/>
    <w:rsid w:val="03AA5E40"/>
    <w:rsid w:val="052D5CBB"/>
    <w:rsid w:val="07324998"/>
    <w:rsid w:val="0D4E5D01"/>
    <w:rsid w:val="0D7E5A1F"/>
    <w:rsid w:val="0DD335CF"/>
    <w:rsid w:val="0E7DD8B5"/>
    <w:rsid w:val="0EA11B0E"/>
    <w:rsid w:val="10511834"/>
    <w:rsid w:val="10581111"/>
    <w:rsid w:val="12223163"/>
    <w:rsid w:val="155A38EC"/>
    <w:rsid w:val="16E305DB"/>
    <w:rsid w:val="1766594A"/>
    <w:rsid w:val="18942036"/>
    <w:rsid w:val="1A42002E"/>
    <w:rsid w:val="1AFC6A9A"/>
    <w:rsid w:val="1B1C1BA3"/>
    <w:rsid w:val="1CDC3533"/>
    <w:rsid w:val="1D3F724A"/>
    <w:rsid w:val="1DFA7EA1"/>
    <w:rsid w:val="20410C4E"/>
    <w:rsid w:val="2108723F"/>
    <w:rsid w:val="21692AF8"/>
    <w:rsid w:val="22234E2A"/>
    <w:rsid w:val="23085E63"/>
    <w:rsid w:val="2F3C13B0"/>
    <w:rsid w:val="3184349F"/>
    <w:rsid w:val="33753CFE"/>
    <w:rsid w:val="3A1C6915"/>
    <w:rsid w:val="3B7D5F76"/>
    <w:rsid w:val="3BAF2FCA"/>
    <w:rsid w:val="3D410826"/>
    <w:rsid w:val="3FF9D44D"/>
    <w:rsid w:val="4028340C"/>
    <w:rsid w:val="414E7D2E"/>
    <w:rsid w:val="415F4EDF"/>
    <w:rsid w:val="41815C13"/>
    <w:rsid w:val="432838CF"/>
    <w:rsid w:val="4BC2705A"/>
    <w:rsid w:val="4C7F528F"/>
    <w:rsid w:val="4D311651"/>
    <w:rsid w:val="5032014F"/>
    <w:rsid w:val="507276AD"/>
    <w:rsid w:val="50D0754F"/>
    <w:rsid w:val="50EF5236"/>
    <w:rsid w:val="517356CE"/>
    <w:rsid w:val="537614B0"/>
    <w:rsid w:val="55CB448E"/>
    <w:rsid w:val="576B7679"/>
    <w:rsid w:val="57972F44"/>
    <w:rsid w:val="5B5E514A"/>
    <w:rsid w:val="5B98673D"/>
    <w:rsid w:val="609E57A8"/>
    <w:rsid w:val="6142546B"/>
    <w:rsid w:val="61D312A7"/>
    <w:rsid w:val="62AF21B3"/>
    <w:rsid w:val="62C224D0"/>
    <w:rsid w:val="639448A8"/>
    <w:rsid w:val="63CD6369"/>
    <w:rsid w:val="66554258"/>
    <w:rsid w:val="66735715"/>
    <w:rsid w:val="67670A1A"/>
    <w:rsid w:val="67CE6EDD"/>
    <w:rsid w:val="6ACD04D9"/>
    <w:rsid w:val="6B3C4E11"/>
    <w:rsid w:val="6B61797F"/>
    <w:rsid w:val="6CDA4957"/>
    <w:rsid w:val="6D535020"/>
    <w:rsid w:val="6D705326"/>
    <w:rsid w:val="70043B13"/>
    <w:rsid w:val="716E0E71"/>
    <w:rsid w:val="71723585"/>
    <w:rsid w:val="7411501C"/>
    <w:rsid w:val="76B554A1"/>
    <w:rsid w:val="7A781058"/>
    <w:rsid w:val="7F8D6FCE"/>
    <w:rsid w:val="9ED6039D"/>
    <w:rsid w:val="B9FEF31F"/>
    <w:rsid w:val="BE6ECBD1"/>
    <w:rsid w:val="FD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216</Words>
  <Characters>219</Characters>
  <Lines>0</Lines>
  <Paragraphs>0</Paragraphs>
  <TotalTime>7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2018-08-04T10:51:00Z</dcterms:created>
  <dc:creator>ha1410262746</dc:creator>
  <cp:lastModifiedBy>羊羔</cp:lastModifiedBy>
  <cp:lastPrinted>2021-06-02T16:11:00Z</cp:lastPrinted>
  <dcterms:modified xsi:type="dcterms:W3CDTF">2026-06-16T04:27:57Z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eyJoZGlkIjoiNWEzZDZlMDYwY2RmODYyYjkwNTQ1YTdkNmFhZjBiOWEiLCJ1c2VySWQiOiIzOTcwMDEwMzcifQ==</vt:lpwstr>
  </property>
  <property fmtid="{D5CDD505-2E9C-101B-9397-08002B2CF9AE}" pid="4" name="ICV">
    <vt:lpwstr>C2B7C641131D4E39B80114808C7E6B36_13</vt:lpwstr>
  </property>
</Properties>
</file>