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0B5F8">
      <w:pPr>
        <w:bidi w:val="0"/>
        <w:jc w:val="center"/>
        <w:rPr>
          <w:rFonts w:hint="default" w:ascii="Times New Roman" w:hAnsi="Times New Roman" w:eastAsia="方正小标宋简体" w:cs="Times New Roman"/>
          <w:sz w:val="39"/>
          <w:szCs w:val="39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9"/>
          <w:szCs w:val="39"/>
          <w:lang w:val="en-US" w:eastAsia="zh-CN"/>
        </w:rPr>
        <w:t>福建省晋江坫头国有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9"/>
          <w:szCs w:val="39"/>
          <w:lang w:val="en-US" w:eastAsia="zh-CN"/>
        </w:rPr>
        <w:t>防护林场</w:t>
      </w:r>
    </w:p>
    <w:p w14:paraId="0167B587">
      <w:pPr>
        <w:jc w:val="center"/>
        <w:outlineLvl w:val="0"/>
        <w:rPr>
          <w:rFonts w:hint="default" w:ascii="Times New Roman" w:hAnsi="Times New Roman" w:eastAsia="方正小标宋简体" w:cs="Times New Roman"/>
          <w:sz w:val="39"/>
          <w:szCs w:val="39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2"/>
          <w:sz w:val="39"/>
          <w:szCs w:val="39"/>
          <w:lang w:val="en-US" w:eastAsia="zh-CN" w:bidi="ar-SA"/>
        </w:rPr>
        <w:t>场部</w:t>
      </w:r>
      <w:r>
        <w:rPr>
          <w:rFonts w:hint="eastAsia" w:ascii="Times New Roman" w:hAnsi="Times New Roman" w:eastAsia="方正小标宋简体" w:cs="Times New Roman"/>
          <w:kern w:val="2"/>
          <w:sz w:val="39"/>
          <w:szCs w:val="39"/>
          <w:lang w:val="en-US" w:eastAsia="zh-CN" w:bidi="ar-SA"/>
        </w:rPr>
        <w:t>广场路面修复</w:t>
      </w:r>
      <w:r>
        <w:rPr>
          <w:rFonts w:hint="default" w:ascii="Times New Roman" w:hAnsi="Times New Roman" w:eastAsia="方正小标宋简体" w:cs="Times New Roman"/>
          <w:sz w:val="39"/>
          <w:szCs w:val="39"/>
          <w:lang w:val="en-US" w:eastAsia="zh-CN"/>
        </w:rPr>
        <w:t>报价函</w:t>
      </w:r>
    </w:p>
    <w:p w14:paraId="4BFEAF70">
      <w:pPr>
        <w:jc w:val="center"/>
        <w:outlineLvl w:val="0"/>
        <w:rPr>
          <w:rFonts w:hint="default" w:ascii="Times New Roman" w:hAnsi="Times New Roman" w:eastAsia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t>(格式)</w:t>
      </w:r>
    </w:p>
    <w:p w14:paraId="461D86E4">
      <w:pPr>
        <w:outlineLvl w:val="1"/>
        <w:rPr>
          <w:rFonts w:hint="default" w:ascii="Times New Roman" w:hAnsi="Times New Roman" w:eastAsia="方正仿宋简体" w:cs="Times New Roman"/>
          <w:sz w:val="30"/>
          <w:szCs w:val="30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0"/>
          <w:szCs w:val="30"/>
          <w:u w:val="single"/>
        </w:rPr>
        <w:t>致：</w:t>
      </w:r>
      <w:r>
        <w:rPr>
          <w:rFonts w:hint="default" w:ascii="Times New Roman" w:hAnsi="Times New Roman" w:eastAsia="方正仿宋简体" w:cs="Times New Roman"/>
          <w:sz w:val="30"/>
          <w:szCs w:val="30"/>
          <w:u w:val="single"/>
          <w:lang w:val="en-US" w:eastAsia="zh-CN"/>
        </w:rPr>
        <w:t>福建省晋江坫头国有防护林场</w:t>
      </w:r>
      <w:r>
        <w:rPr>
          <w:rFonts w:hint="eastAsia" w:ascii="Times New Roman" w:hAnsi="Times New Roman" w:eastAsia="方正仿宋简体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0"/>
          <w:szCs w:val="30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0"/>
          <w:szCs w:val="30"/>
          <w:u w:val="single"/>
          <w:lang w:val="en-US" w:eastAsia="zh-CN"/>
        </w:rPr>
        <w:t xml:space="preserve"> </w:t>
      </w:r>
    </w:p>
    <w:p w14:paraId="26890D1A">
      <w:pPr>
        <w:numPr>
          <w:ilvl w:val="0"/>
          <w:numId w:val="0"/>
        </w:numPr>
        <w:ind w:firstLine="600" w:firstLineChars="200"/>
        <w:outlineLvl w:val="1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kern w:val="2"/>
          <w:sz w:val="30"/>
          <w:szCs w:val="30"/>
          <w:lang w:val="en-US" w:eastAsia="zh-CN" w:bidi="ar-SA"/>
        </w:rPr>
        <w:t>一、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根据贵单位提供的项目分部分项工程量清单及现场勘查，我方报价如下：</w:t>
      </w:r>
    </w:p>
    <w:tbl>
      <w:tblPr>
        <w:tblStyle w:val="3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9"/>
        <w:gridCol w:w="3741"/>
        <w:gridCol w:w="1814"/>
        <w:gridCol w:w="2149"/>
      </w:tblGrid>
      <w:tr w14:paraId="73C64B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AF0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A25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3D7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791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</w:rPr>
              <w:t>备注</w:t>
            </w:r>
          </w:p>
        </w:tc>
      </w:tr>
      <w:tr w14:paraId="3A94B4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BFB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2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A41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林场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场部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广场路面修复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3D8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6D1D4"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 w14:paraId="0F07CD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317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6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CBBAB">
            <w:pPr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</w:p>
        </w:tc>
      </w:tr>
    </w:tbl>
    <w:p w14:paraId="4E6BC2C2">
      <w:pPr>
        <w:rPr>
          <w:rFonts w:hint="default" w:ascii="Times New Roman" w:hAnsi="Times New Roman" w:eastAsia="方正仿宋简体" w:cs="Times New Roman"/>
          <w:sz w:val="10"/>
          <w:szCs w:val="10"/>
        </w:rPr>
      </w:pPr>
    </w:p>
    <w:p w14:paraId="3520EF02">
      <w:pPr>
        <w:outlineLvl w:val="1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    总报价：人民币</w:t>
      </w: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（大写）  万   仟   佰   拾  元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整 </w:t>
      </w:r>
      <w:r>
        <w:rPr>
          <w:rFonts w:hint="default" w:ascii="Times New Roman" w:hAnsi="Times New Roman" w:eastAsia="方正仿宋简体" w:cs="Times New Roman"/>
          <w:bCs/>
          <w:sz w:val="30"/>
          <w:szCs w:val="30"/>
        </w:rPr>
        <w:t xml:space="preserve">                          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 </w:t>
      </w:r>
    </w:p>
    <w:p w14:paraId="1BF3A377">
      <w:pPr>
        <w:ind w:firstLine="600"/>
        <w:outlineLvl w:val="1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本报价包含税费、安全生产管理费、文明施工及各项措施费用等。</w:t>
      </w:r>
    </w:p>
    <w:p w14:paraId="0D0629C0">
      <w:pPr>
        <w:numPr>
          <w:ilvl w:val="0"/>
          <w:numId w:val="0"/>
        </w:numPr>
        <w:ind w:firstLine="600" w:firstLineChars="200"/>
        <w:outlineLvl w:val="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kern w:val="2"/>
          <w:sz w:val="30"/>
          <w:szCs w:val="30"/>
          <w:lang w:val="en-US" w:eastAsia="zh-CN" w:bidi="ar-SA"/>
        </w:rPr>
        <w:t>二、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施工日期：按照合同约定时间。</w:t>
      </w:r>
    </w:p>
    <w:p w14:paraId="21378A1E">
      <w:pPr>
        <w:numPr>
          <w:ilvl w:val="0"/>
          <w:numId w:val="0"/>
        </w:numPr>
        <w:ind w:firstLine="600" w:firstLineChars="200"/>
        <w:outlineLvl w:val="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kern w:val="2"/>
          <w:sz w:val="30"/>
          <w:szCs w:val="30"/>
          <w:lang w:val="en-US" w:eastAsia="zh-CN" w:bidi="ar-SA"/>
        </w:rPr>
        <w:t>三、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质量要求：合格。</w:t>
      </w:r>
    </w:p>
    <w:p w14:paraId="4E5788ED">
      <w:pPr>
        <w:rPr>
          <w:rFonts w:hint="default" w:ascii="Times New Roman" w:hAnsi="Times New Roman" w:eastAsia="方正仿宋简体" w:cs="Times New Roman"/>
          <w:sz w:val="30"/>
          <w:szCs w:val="30"/>
        </w:rPr>
      </w:pPr>
    </w:p>
    <w:p w14:paraId="68A5D946">
      <w:pPr>
        <w:outlineLvl w:val="1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                              报价人（盖公章）：</w:t>
      </w:r>
    </w:p>
    <w:p w14:paraId="4F56A386">
      <w:pPr>
        <w:rPr>
          <w:rFonts w:hint="default" w:ascii="Times New Roman" w:hAnsi="Times New Roman" w:eastAsia="方正仿宋简体" w:cs="Times New Roman"/>
          <w:sz w:val="30"/>
          <w:szCs w:val="30"/>
        </w:rPr>
      </w:pPr>
    </w:p>
    <w:p w14:paraId="1178477E">
      <w:pPr>
        <w:jc w:val="right"/>
        <w:outlineLvl w:val="1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日期： 202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年   月   日</w:t>
      </w:r>
    </w:p>
    <w:p w14:paraId="389A1CB6">
      <w:pPr>
        <w:rPr>
          <w:rFonts w:hint="default" w:ascii="Times New Roman" w:hAnsi="Times New Roman" w:eastAsia="方正仿宋简体" w:cs="Times New Roman"/>
          <w:sz w:val="30"/>
          <w:szCs w:val="30"/>
        </w:rPr>
      </w:pPr>
    </w:p>
    <w:p w14:paraId="1F33EC66">
      <w:pPr>
        <w:outlineLvl w:val="1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附件：营业执照（复印件加盖企业公章）、法人身份证复印件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11B0E"/>
    <w:rsid w:val="00023186"/>
    <w:rsid w:val="00057DAA"/>
    <w:rsid w:val="00146E4A"/>
    <w:rsid w:val="0016047E"/>
    <w:rsid w:val="00437939"/>
    <w:rsid w:val="005B220E"/>
    <w:rsid w:val="005E7252"/>
    <w:rsid w:val="00681C5F"/>
    <w:rsid w:val="00806E19"/>
    <w:rsid w:val="00983845"/>
    <w:rsid w:val="00AA342D"/>
    <w:rsid w:val="00B415DA"/>
    <w:rsid w:val="00C2380D"/>
    <w:rsid w:val="00CF1D7E"/>
    <w:rsid w:val="00D232A0"/>
    <w:rsid w:val="00DC6299"/>
    <w:rsid w:val="00E26480"/>
    <w:rsid w:val="00EA20A5"/>
    <w:rsid w:val="00F008CD"/>
    <w:rsid w:val="03766613"/>
    <w:rsid w:val="03AA5E40"/>
    <w:rsid w:val="052D5CBB"/>
    <w:rsid w:val="07324998"/>
    <w:rsid w:val="0D4E5D01"/>
    <w:rsid w:val="0D7E5A1F"/>
    <w:rsid w:val="0DD335CF"/>
    <w:rsid w:val="0E7DD8B5"/>
    <w:rsid w:val="0EA11B0E"/>
    <w:rsid w:val="10511834"/>
    <w:rsid w:val="10581111"/>
    <w:rsid w:val="12223163"/>
    <w:rsid w:val="155A38EC"/>
    <w:rsid w:val="16E305DB"/>
    <w:rsid w:val="1766594A"/>
    <w:rsid w:val="18942036"/>
    <w:rsid w:val="1A42002E"/>
    <w:rsid w:val="1AFC6A9A"/>
    <w:rsid w:val="1B1C1BA3"/>
    <w:rsid w:val="1CDC3533"/>
    <w:rsid w:val="1D3F724A"/>
    <w:rsid w:val="1DFA7EA1"/>
    <w:rsid w:val="20410C4E"/>
    <w:rsid w:val="2108723F"/>
    <w:rsid w:val="21692AF8"/>
    <w:rsid w:val="22234E2A"/>
    <w:rsid w:val="23085E63"/>
    <w:rsid w:val="2F3C13B0"/>
    <w:rsid w:val="3184349F"/>
    <w:rsid w:val="33753CFE"/>
    <w:rsid w:val="3A1C6915"/>
    <w:rsid w:val="3B7D5F76"/>
    <w:rsid w:val="3BAF2FCA"/>
    <w:rsid w:val="3D410826"/>
    <w:rsid w:val="3FF9D44D"/>
    <w:rsid w:val="4028340C"/>
    <w:rsid w:val="414E7D2E"/>
    <w:rsid w:val="415F4EDF"/>
    <w:rsid w:val="41815C13"/>
    <w:rsid w:val="432838CF"/>
    <w:rsid w:val="4BC2705A"/>
    <w:rsid w:val="4C7F528F"/>
    <w:rsid w:val="4D311651"/>
    <w:rsid w:val="5032014F"/>
    <w:rsid w:val="507276AD"/>
    <w:rsid w:val="50D0754F"/>
    <w:rsid w:val="50EF5236"/>
    <w:rsid w:val="517356CE"/>
    <w:rsid w:val="55CB448E"/>
    <w:rsid w:val="576B7679"/>
    <w:rsid w:val="57972F44"/>
    <w:rsid w:val="5B5E514A"/>
    <w:rsid w:val="5B98673D"/>
    <w:rsid w:val="609E57A8"/>
    <w:rsid w:val="6142546B"/>
    <w:rsid w:val="61D312A7"/>
    <w:rsid w:val="62AF21B3"/>
    <w:rsid w:val="62C224D0"/>
    <w:rsid w:val="639448A8"/>
    <w:rsid w:val="63CD6369"/>
    <w:rsid w:val="66554258"/>
    <w:rsid w:val="66735715"/>
    <w:rsid w:val="67670A1A"/>
    <w:rsid w:val="67CE6EDD"/>
    <w:rsid w:val="6ACD04D9"/>
    <w:rsid w:val="6B3C4E11"/>
    <w:rsid w:val="6B61797F"/>
    <w:rsid w:val="6CDA4957"/>
    <w:rsid w:val="6D535020"/>
    <w:rsid w:val="6D705326"/>
    <w:rsid w:val="70043B13"/>
    <w:rsid w:val="716E0E71"/>
    <w:rsid w:val="71723585"/>
    <w:rsid w:val="7411501C"/>
    <w:rsid w:val="76B554A1"/>
    <w:rsid w:val="7A781058"/>
    <w:rsid w:val="7F8D6FCE"/>
    <w:rsid w:val="9ED6039D"/>
    <w:rsid w:val="B9FEF31F"/>
    <w:rsid w:val="BE6ECBD1"/>
    <w:rsid w:val="FDF5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oter Char"/>
    <w:basedOn w:val="5"/>
    <w:link w:val="2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217</Words>
  <Characters>220</Characters>
  <Lines>0</Lines>
  <Paragraphs>0</Paragraphs>
  <TotalTime>4</TotalTime>
  <ScaleCrop>false</ScaleCrop>
  <LinksUpToDate>false</LinksUpToDate>
  <CharactersWithSpaces>306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2018-08-04T10:51:00Z</dcterms:created>
  <dc:creator>ha1410262746</dc:creator>
  <cp:lastModifiedBy>许</cp:lastModifiedBy>
  <cp:lastPrinted>2021-06-02T16:11:00Z</cp:lastPrinted>
  <dcterms:modified xsi:type="dcterms:W3CDTF">2026-06-15T10:51:13Z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eyJoZGlkIjoiNTAxY2RjZTA4MjEzMDFkMzdmZWRiNjFkZTdjMjA5NGYiLCJ1c2VySWQiOiI0NTc5Mzc4MTIifQ==</vt:lpwstr>
  </property>
  <property fmtid="{D5CDD505-2E9C-101B-9397-08002B2CF9AE}" pid="4" name="ICV">
    <vt:lpwstr>F0BC63983E5B4CE7BD24A88F26BA1841_13</vt:lpwstr>
  </property>
</Properties>
</file>