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DA" w:rsidRDefault="00B415DA">
      <w:pPr>
        <w:jc w:val="center"/>
        <w:outlineLvl w:val="0"/>
        <w:rPr>
          <w:rFonts w:eastAsia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福建省惠安赤湖国有防护林场</w:t>
      </w:r>
    </w:p>
    <w:p w:rsidR="00B415DA" w:rsidRDefault="00B415DA">
      <w:pPr>
        <w:jc w:val="center"/>
        <w:outlineLvl w:val="0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零星修缮（出租屋和旧宿舍楼）报价函</w:t>
      </w:r>
    </w:p>
    <w:p w:rsidR="00B415DA" w:rsidRPr="005B220E" w:rsidRDefault="00B415DA">
      <w:pPr>
        <w:jc w:val="center"/>
        <w:outlineLvl w:val="0"/>
        <w:rPr>
          <w:rFonts w:eastAsia="Times New Roman"/>
          <w:sz w:val="36"/>
          <w:szCs w:val="36"/>
        </w:rPr>
      </w:pPr>
      <w:r w:rsidRPr="005B220E">
        <w:rPr>
          <w:rFonts w:ascii="宋体" w:hAnsi="宋体" w:cs="宋体"/>
          <w:sz w:val="36"/>
          <w:szCs w:val="36"/>
        </w:rPr>
        <w:t>(</w:t>
      </w:r>
      <w:r w:rsidRPr="005B220E">
        <w:rPr>
          <w:rFonts w:ascii="宋体" w:hAnsi="宋体" w:cs="宋体" w:hint="eastAsia"/>
          <w:sz w:val="36"/>
          <w:szCs w:val="36"/>
        </w:rPr>
        <w:t>格式</w:t>
      </w:r>
      <w:r w:rsidRPr="005B220E">
        <w:rPr>
          <w:rFonts w:ascii="宋体" w:hAnsi="宋体" w:cs="宋体"/>
          <w:sz w:val="36"/>
          <w:szCs w:val="36"/>
        </w:rPr>
        <w:t>)</w:t>
      </w:r>
    </w:p>
    <w:p w:rsidR="00B415DA" w:rsidRDefault="00B415DA">
      <w:pPr>
        <w:outlineLvl w:val="1"/>
        <w:rPr>
          <w:rFonts w:eastAsia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致：福建省惠安赤湖国有防护林场</w:t>
      </w:r>
    </w:p>
    <w:p w:rsidR="00B415DA" w:rsidRDefault="00B415DA">
      <w:pPr>
        <w:numPr>
          <w:ilvl w:val="0"/>
          <w:numId w:val="1"/>
        </w:numPr>
        <w:outlineLvl w:val="1"/>
        <w:rPr>
          <w:rFonts w:eastAsia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根据贵单位提供的项目分部分项工程量清单及现场勘查，我方报价如下：</w:t>
      </w:r>
    </w:p>
    <w:tbl>
      <w:tblPr>
        <w:tblW w:w="4998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1"/>
        <w:gridCol w:w="3741"/>
        <w:gridCol w:w="1813"/>
        <w:gridCol w:w="2148"/>
      </w:tblGrid>
      <w:tr w:rsidR="00B415DA" w:rsidRPr="00DC6299">
        <w:trPr>
          <w:trHeight w:hRule="exact" w:val="6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DA" w:rsidRDefault="00B415DA">
            <w:pPr>
              <w:widowControl/>
              <w:jc w:val="center"/>
              <w:textAlignment w:val="center"/>
              <w:rPr>
                <w:rFonts w:ascii="??" w:hAnsi="??" w:cs="??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DA" w:rsidRDefault="00B415DA">
            <w:pPr>
              <w:widowControl/>
              <w:jc w:val="center"/>
              <w:textAlignment w:val="center"/>
              <w:rPr>
                <w:rFonts w:ascii="??" w:hAnsi="??" w:cs="??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DA" w:rsidRDefault="00B415DA">
            <w:pPr>
              <w:widowControl/>
              <w:jc w:val="center"/>
              <w:textAlignment w:val="center"/>
              <w:rPr>
                <w:rFonts w:ascii="??" w:hAnsi="??" w:cs="??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DA" w:rsidRDefault="00B415DA">
            <w:pPr>
              <w:widowControl/>
              <w:jc w:val="center"/>
              <w:textAlignment w:val="center"/>
              <w:rPr>
                <w:rFonts w:ascii="??" w:hAnsi="??" w:cs="??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B415DA" w:rsidRPr="00DC6299">
        <w:trPr>
          <w:trHeight w:hRule="exact" w:val="6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DA" w:rsidRDefault="00B415DA">
            <w:pPr>
              <w:widowControl/>
              <w:jc w:val="center"/>
              <w:textAlignment w:val="center"/>
              <w:rPr>
                <w:rFonts w:ascii="??" w:hAnsi="??" w:cs="??"/>
                <w:b/>
                <w:color w:val="000000"/>
                <w:sz w:val="24"/>
              </w:rPr>
            </w:pPr>
            <w:r>
              <w:rPr>
                <w:rFonts w:ascii="??" w:hAnsi="??" w:cs="??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DA" w:rsidRDefault="00B415DA">
            <w:pPr>
              <w:widowControl/>
              <w:jc w:val="center"/>
              <w:textAlignment w:val="center"/>
              <w:rPr>
                <w:rFonts w:ascii="??" w:hAnsi="??" w:cs="??"/>
                <w:color w:val="000000"/>
                <w:sz w:val="24"/>
              </w:rPr>
            </w:pPr>
            <w:r w:rsidRPr="00DC6299">
              <w:rPr>
                <w:rFonts w:ascii="宋体" w:hAnsi="宋体" w:cs="宋体" w:hint="eastAsia"/>
                <w:sz w:val="24"/>
              </w:rPr>
              <w:t>零星修缮（出租屋和旧宿舍楼）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DA" w:rsidRDefault="00B415DA">
            <w:pPr>
              <w:widowControl/>
              <w:jc w:val="center"/>
              <w:textAlignment w:val="center"/>
              <w:rPr>
                <w:rFonts w:ascii="??" w:hAnsi="??" w:cs="??"/>
                <w:color w:val="000000"/>
                <w:sz w:val="24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DA" w:rsidRDefault="00B415DA">
            <w:pPr>
              <w:jc w:val="center"/>
              <w:rPr>
                <w:rFonts w:ascii="??" w:hAnsi="??" w:cs="??"/>
                <w:color w:val="000000"/>
                <w:sz w:val="24"/>
              </w:rPr>
            </w:pPr>
          </w:p>
        </w:tc>
      </w:tr>
      <w:tr w:rsidR="00B415DA" w:rsidRPr="00DC6299">
        <w:trPr>
          <w:trHeight w:hRule="exact" w:val="6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DA" w:rsidRDefault="00B415DA">
            <w:pPr>
              <w:widowControl/>
              <w:jc w:val="center"/>
              <w:textAlignment w:val="center"/>
              <w:rPr>
                <w:rFonts w:ascii="??" w:hAnsi="??" w:cs="??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6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DA" w:rsidRDefault="00B415DA">
            <w:pPr>
              <w:jc w:val="center"/>
              <w:rPr>
                <w:rFonts w:ascii="??" w:hAnsi="??" w:cs="??"/>
                <w:b/>
                <w:color w:val="000000"/>
                <w:sz w:val="24"/>
              </w:rPr>
            </w:pPr>
          </w:p>
        </w:tc>
      </w:tr>
    </w:tbl>
    <w:p w:rsidR="00B415DA" w:rsidRDefault="00B415DA">
      <w:pPr>
        <w:rPr>
          <w:rFonts w:eastAsia="Times New Roman"/>
          <w:sz w:val="10"/>
          <w:szCs w:val="10"/>
        </w:rPr>
      </w:pPr>
    </w:p>
    <w:p w:rsidR="00B415DA" w:rsidRDefault="00B415DA">
      <w:pPr>
        <w:outlineLvl w:val="1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   </w:t>
      </w:r>
      <w:r>
        <w:rPr>
          <w:rFonts w:ascii="宋体" w:hAnsi="宋体" w:cs="宋体" w:hint="eastAsia"/>
          <w:sz w:val="30"/>
          <w:szCs w:val="30"/>
        </w:rPr>
        <w:t>总报价：人民币（大写）</w:t>
      </w:r>
      <w:r>
        <w:rPr>
          <w:rFonts w:eastAsia="Times New Roman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万</w:t>
      </w:r>
      <w:r>
        <w:rPr>
          <w:rFonts w:eastAsia="Times New Roman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仟</w:t>
      </w:r>
      <w:r>
        <w:rPr>
          <w:rFonts w:eastAsia="Times New Roman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佰</w:t>
      </w:r>
      <w:r>
        <w:rPr>
          <w:rFonts w:eastAsia="Times New Roman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拾</w:t>
      </w:r>
      <w:r>
        <w:rPr>
          <w:rFonts w:eastAsia="Times New Roman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元整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ascii="??" w:hAnsi="??" w:cs="??"/>
          <w:bCs/>
          <w:sz w:val="30"/>
          <w:szCs w:val="30"/>
        </w:rPr>
        <w:t xml:space="preserve">                          </w:t>
      </w:r>
      <w:r>
        <w:rPr>
          <w:rFonts w:eastAsia="Times New Roman"/>
          <w:sz w:val="30"/>
          <w:szCs w:val="30"/>
        </w:rPr>
        <w:t xml:space="preserve"> </w:t>
      </w:r>
    </w:p>
    <w:p w:rsidR="00B415DA" w:rsidRDefault="00B415DA">
      <w:pPr>
        <w:ind w:firstLine="600"/>
        <w:outlineLvl w:val="1"/>
        <w:rPr>
          <w:rFonts w:eastAsia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本报价包含税费、安全生产管理费、文明施工及各项措施费用等。</w:t>
      </w:r>
    </w:p>
    <w:p w:rsidR="00B415DA" w:rsidRPr="00681C5F" w:rsidRDefault="00B415DA">
      <w:pPr>
        <w:numPr>
          <w:ilvl w:val="0"/>
          <w:numId w:val="1"/>
        </w:numPr>
        <w:outlineLvl w:val="0"/>
        <w:rPr>
          <w:rFonts w:eastAsia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施工日期：</w:t>
      </w:r>
      <w:r w:rsidRPr="00681C5F">
        <w:rPr>
          <w:rFonts w:ascii="宋体" w:hAnsi="宋体" w:cs="宋体" w:hint="eastAsia"/>
          <w:sz w:val="30"/>
          <w:szCs w:val="30"/>
        </w:rPr>
        <w:t>按照合同约定时间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B415DA" w:rsidRDefault="00B415DA">
      <w:pPr>
        <w:numPr>
          <w:ilvl w:val="0"/>
          <w:numId w:val="1"/>
        </w:numPr>
        <w:outlineLvl w:val="0"/>
        <w:rPr>
          <w:rFonts w:eastAsia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质量要求：合格。</w:t>
      </w:r>
    </w:p>
    <w:p w:rsidR="00B415DA" w:rsidRDefault="00B415DA">
      <w:pPr>
        <w:rPr>
          <w:rFonts w:eastAsia="Times New Roman"/>
          <w:sz w:val="30"/>
          <w:szCs w:val="30"/>
        </w:rPr>
      </w:pPr>
    </w:p>
    <w:p w:rsidR="00B415DA" w:rsidRDefault="00B415DA">
      <w:pPr>
        <w:outlineLvl w:val="1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                             </w:t>
      </w:r>
      <w:r>
        <w:rPr>
          <w:rFonts w:ascii="宋体" w:hAnsi="宋体" w:cs="宋体" w:hint="eastAsia"/>
          <w:sz w:val="30"/>
          <w:szCs w:val="30"/>
        </w:rPr>
        <w:t>报价人（盖公章）：</w:t>
      </w:r>
    </w:p>
    <w:p w:rsidR="00B415DA" w:rsidRDefault="00B415DA">
      <w:pPr>
        <w:rPr>
          <w:rFonts w:eastAsia="Times New Roman"/>
          <w:sz w:val="30"/>
          <w:szCs w:val="30"/>
        </w:rPr>
      </w:pPr>
    </w:p>
    <w:p w:rsidR="00B415DA" w:rsidRDefault="00B415DA">
      <w:pPr>
        <w:jc w:val="right"/>
        <w:outlineLvl w:val="1"/>
        <w:rPr>
          <w:rFonts w:eastAsia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日期：</w:t>
      </w:r>
      <w:r>
        <w:rPr>
          <w:rFonts w:eastAsia="Times New Roman"/>
          <w:sz w:val="30"/>
          <w:szCs w:val="30"/>
        </w:rPr>
        <w:t xml:space="preserve"> 2025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eastAsia="Times New Roman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eastAsia="Times New Roman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日</w:t>
      </w:r>
    </w:p>
    <w:p w:rsidR="00B415DA" w:rsidRDefault="00B415DA">
      <w:pPr>
        <w:rPr>
          <w:rFonts w:eastAsia="Times New Roman"/>
          <w:sz w:val="30"/>
          <w:szCs w:val="30"/>
        </w:rPr>
      </w:pPr>
    </w:p>
    <w:p w:rsidR="00B415DA" w:rsidRDefault="00B415DA" w:rsidP="005B220E">
      <w:pPr>
        <w:outlineLvl w:val="1"/>
        <w:rPr>
          <w:rFonts w:eastAsia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附件：营业执照（复印件加盖企业公章）、法人身份证复印件</w:t>
      </w:r>
      <w:r>
        <w:rPr>
          <w:rFonts w:eastAsia="Times New Roman"/>
          <w:sz w:val="30"/>
          <w:szCs w:val="30"/>
        </w:rPr>
        <w:t xml:space="preserve">    </w:t>
      </w:r>
      <w:bookmarkStart w:id="0" w:name="_GoBack"/>
      <w:bookmarkEnd w:id="0"/>
    </w:p>
    <w:sectPr w:rsidR="00B415DA" w:rsidSect="0098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5790"/>
    <w:multiLevelType w:val="singleLevel"/>
    <w:tmpl w:val="5E095790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EA11B0E"/>
    <w:rsid w:val="B9FEF31F"/>
    <w:rsid w:val="BE6ECBD1"/>
    <w:rsid w:val="FDF513A2"/>
    <w:rsid w:val="00023186"/>
    <w:rsid w:val="00057DAA"/>
    <w:rsid w:val="00146E4A"/>
    <w:rsid w:val="0016047E"/>
    <w:rsid w:val="00437939"/>
    <w:rsid w:val="005B220E"/>
    <w:rsid w:val="005E7252"/>
    <w:rsid w:val="00681C5F"/>
    <w:rsid w:val="00806E19"/>
    <w:rsid w:val="00983845"/>
    <w:rsid w:val="00AA342D"/>
    <w:rsid w:val="00B415DA"/>
    <w:rsid w:val="00C2380D"/>
    <w:rsid w:val="00CF1D7E"/>
    <w:rsid w:val="00D232A0"/>
    <w:rsid w:val="00DC6299"/>
    <w:rsid w:val="00E26480"/>
    <w:rsid w:val="00EA20A5"/>
    <w:rsid w:val="00F008CD"/>
    <w:rsid w:val="03766613"/>
    <w:rsid w:val="03AA5E40"/>
    <w:rsid w:val="052D5CBB"/>
    <w:rsid w:val="07324998"/>
    <w:rsid w:val="0D4E5D01"/>
    <w:rsid w:val="0D7E5A1F"/>
    <w:rsid w:val="0DD335CF"/>
    <w:rsid w:val="0E7DD8B5"/>
    <w:rsid w:val="0EA11B0E"/>
    <w:rsid w:val="10511834"/>
    <w:rsid w:val="10581111"/>
    <w:rsid w:val="12223163"/>
    <w:rsid w:val="155A38EC"/>
    <w:rsid w:val="16E305DB"/>
    <w:rsid w:val="1766594A"/>
    <w:rsid w:val="18942036"/>
    <w:rsid w:val="1A42002E"/>
    <w:rsid w:val="1B1C1BA3"/>
    <w:rsid w:val="1CDC3533"/>
    <w:rsid w:val="1D3F724A"/>
    <w:rsid w:val="1DFA7EA1"/>
    <w:rsid w:val="20410C4E"/>
    <w:rsid w:val="2108723F"/>
    <w:rsid w:val="21692AF8"/>
    <w:rsid w:val="22234E2A"/>
    <w:rsid w:val="23085E63"/>
    <w:rsid w:val="2F3C13B0"/>
    <w:rsid w:val="3184349F"/>
    <w:rsid w:val="33753CFE"/>
    <w:rsid w:val="3A1C6915"/>
    <w:rsid w:val="3BAF2FCA"/>
    <w:rsid w:val="3D410826"/>
    <w:rsid w:val="3FF9D44D"/>
    <w:rsid w:val="4028340C"/>
    <w:rsid w:val="414E7D2E"/>
    <w:rsid w:val="415F4EDF"/>
    <w:rsid w:val="41815C13"/>
    <w:rsid w:val="432838CF"/>
    <w:rsid w:val="4BC2705A"/>
    <w:rsid w:val="4C7F528F"/>
    <w:rsid w:val="4D311651"/>
    <w:rsid w:val="5032014F"/>
    <w:rsid w:val="507276AD"/>
    <w:rsid w:val="50D0754F"/>
    <w:rsid w:val="50EF5236"/>
    <w:rsid w:val="517356CE"/>
    <w:rsid w:val="55CB448E"/>
    <w:rsid w:val="576B7679"/>
    <w:rsid w:val="57972F44"/>
    <w:rsid w:val="5B5E514A"/>
    <w:rsid w:val="609E57A8"/>
    <w:rsid w:val="6142546B"/>
    <w:rsid w:val="61D312A7"/>
    <w:rsid w:val="62AF21B3"/>
    <w:rsid w:val="62C224D0"/>
    <w:rsid w:val="639448A8"/>
    <w:rsid w:val="63CD6369"/>
    <w:rsid w:val="66554258"/>
    <w:rsid w:val="67670A1A"/>
    <w:rsid w:val="67CE6EDD"/>
    <w:rsid w:val="6ACD04D9"/>
    <w:rsid w:val="6B3C4E11"/>
    <w:rsid w:val="6B61797F"/>
    <w:rsid w:val="6CDA4957"/>
    <w:rsid w:val="6D535020"/>
    <w:rsid w:val="6D705326"/>
    <w:rsid w:val="70043B13"/>
    <w:rsid w:val="716E0E71"/>
    <w:rsid w:val="71723585"/>
    <w:rsid w:val="7411501C"/>
    <w:rsid w:val="76B554A1"/>
    <w:rsid w:val="7A781058"/>
    <w:rsid w:val="7F8D6FCE"/>
    <w:rsid w:val="9ED6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4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838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1D7E"/>
    <w:rPr>
      <w:rFonts w:ascii="Calibri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98384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50</Words>
  <Characters>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ha1410262746</dc:creator>
  <cp:keywords/>
  <dc:description/>
  <cp:lastModifiedBy>微软用户</cp:lastModifiedBy>
  <cp:revision>7</cp:revision>
  <cp:lastPrinted>2021-06-02T16:11:00Z</cp:lastPrinted>
  <dcterms:created xsi:type="dcterms:W3CDTF">2018-08-04T10:51:00Z</dcterms:created>
  <dcterms:modified xsi:type="dcterms:W3CDTF">2025-07-30T07:13:00Z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